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4" w:type="dxa"/>
        <w:tblInd w:w="-256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thinThickSmallGap" w:sz="12" w:space="0" w:color="000000"/>
          <w:insideV w:val="thinThickSmallGap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6"/>
        <w:gridCol w:w="2811"/>
        <w:gridCol w:w="2694"/>
        <w:gridCol w:w="2703"/>
      </w:tblGrid>
      <w:tr w:rsidR="006E7491" w:rsidTr="009E15DF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10184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491" w:rsidRPr="00343DB4" w:rsidRDefault="00134BD6" w:rsidP="009E15DF">
            <w:pPr>
              <w:spacing w:beforeLines="50" w:before="181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343DB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基督教台灣浸會神學院</w:t>
            </w:r>
            <w:r w:rsidR="001730D9" w:rsidRPr="00343DB4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 xml:space="preserve"> </w:t>
            </w:r>
            <w:r w:rsidRPr="00343DB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印鑑製發(換發)或補發</w:t>
            </w:r>
            <w:r w:rsidR="001730D9" w:rsidRPr="00343DB4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申請表</w:t>
            </w:r>
          </w:p>
          <w:p w:rsidR="006E7491" w:rsidRDefault="006E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34BD6" w:rsidRDefault="00134BD6" w:rsidP="00134BD6">
            <w:pPr>
              <w:ind w:firstLine="540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申請日期：中華民國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年    月    日</w:t>
            </w:r>
          </w:p>
        </w:tc>
      </w:tr>
      <w:tr w:rsidR="006E7491" w:rsidTr="009E15DF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9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91" w:rsidRDefault="001730D9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1F74FF">
              <w:rPr>
                <w:rFonts w:ascii="標楷體" w:eastAsia="標楷體" w:hAnsi="標楷體"/>
                <w:b/>
                <w:color w:val="000000"/>
                <w:sz w:val="28"/>
              </w:rPr>
              <w:t>申請單位</w:t>
            </w:r>
          </w:p>
          <w:p w:rsidR="00DE6677" w:rsidRPr="001F74FF" w:rsidRDefault="00DE6677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</w:rPr>
            </w:pPr>
            <w:r w:rsidRPr="00DE6677">
              <w:rPr>
                <w:rFonts w:ascii="標楷體" w:eastAsia="標楷體" w:hAnsi="標楷體" w:hint="eastAsia"/>
                <w:b/>
                <w:color w:val="FF0000"/>
                <w:sz w:val="22"/>
              </w:rPr>
              <w:t>(必填)</w:t>
            </w:r>
          </w:p>
        </w:tc>
        <w:tc>
          <w:tcPr>
            <w:tcW w:w="820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91" w:rsidRDefault="006E74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E7491" w:rsidTr="009E15DF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19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91" w:rsidRDefault="00DE667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印鑑</w:t>
            </w:r>
            <w:r w:rsidR="00134BD6" w:rsidRPr="001F74FF">
              <w:rPr>
                <w:rFonts w:ascii="標楷體" w:eastAsia="標楷體" w:hAnsi="標楷體" w:hint="eastAsia"/>
                <w:b/>
                <w:color w:val="000000"/>
                <w:sz w:val="28"/>
              </w:rPr>
              <w:t>類別</w:t>
            </w:r>
          </w:p>
          <w:p w:rsidR="00DE6677" w:rsidRPr="001F74FF" w:rsidRDefault="00DE6677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</w:rPr>
            </w:pPr>
            <w:r w:rsidRPr="00DE6677">
              <w:rPr>
                <w:rFonts w:ascii="標楷體" w:eastAsia="標楷體" w:hAnsi="標楷體" w:hint="eastAsia"/>
                <w:b/>
                <w:color w:val="FF0000"/>
                <w:sz w:val="22"/>
              </w:rPr>
              <w:t>(必填)</w:t>
            </w:r>
          </w:p>
        </w:tc>
        <w:tc>
          <w:tcPr>
            <w:tcW w:w="820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74FF" w:rsidRDefault="00C01349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C01349">
              <w:rPr>
                <w:rFonts w:ascii="標楷體" w:eastAsia="標楷體" w:hAnsi="標楷體"/>
                <w:color w:val="000000"/>
                <w:sz w:val="28"/>
              </w:rPr>
              <w:sym w:font="Wingdings" w:char="F06F"/>
            </w:r>
            <w:r w:rsidR="001F74FF">
              <w:rPr>
                <w:rFonts w:ascii="標楷體" w:eastAsia="標楷體" w:hAnsi="標楷體" w:hint="eastAsia"/>
                <w:color w:val="000000"/>
                <w:sz w:val="28"/>
              </w:rPr>
              <w:t>第二類印鑑</w:t>
            </w:r>
          </w:p>
          <w:p w:rsidR="001F74FF" w:rsidRDefault="001F74FF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C01349">
              <w:rPr>
                <w:rFonts w:ascii="標楷體" w:eastAsia="標楷體" w:hAnsi="標楷體"/>
                <w:color w:val="000000"/>
                <w:sz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第三類印鑑</w:t>
            </w:r>
          </w:p>
          <w:p w:rsidR="001F74FF" w:rsidRDefault="00E33C4C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</w:t>
            </w:r>
            <w:r w:rsidR="001F74FF" w:rsidRPr="001F74FF">
              <w:rPr>
                <w:rFonts w:ascii="標楷體" w:eastAsia="標楷體" w:hAnsi="標楷體" w:hint="eastAsia"/>
                <w:color w:val="000000"/>
                <w:sz w:val="22"/>
              </w:rPr>
              <w:t>※請參考</w:t>
            </w:r>
            <w:r w:rsidR="00DE6677">
              <w:rPr>
                <w:rFonts w:ascii="標楷體" w:eastAsia="標楷體" w:hAnsi="標楷體" w:hint="eastAsia"/>
                <w:color w:val="000000"/>
                <w:sz w:val="22"/>
              </w:rPr>
              <w:t>本校</w:t>
            </w:r>
            <w:r w:rsidR="001F74FF" w:rsidRPr="001F74FF">
              <w:rPr>
                <w:rFonts w:ascii="標楷體" w:eastAsia="標楷體" w:hAnsi="標楷體" w:hint="eastAsia"/>
                <w:color w:val="000000"/>
                <w:sz w:val="22"/>
              </w:rPr>
              <w:t>印鑑管理辦法之印章分類。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)</w:t>
            </w:r>
          </w:p>
          <w:p w:rsidR="00E33C4C" w:rsidRDefault="00343DB4" w:rsidP="009E15DF">
            <w:pPr>
              <w:spacing w:beforeLines="50" w:before="181"/>
              <w:rPr>
                <w:rFonts w:ascii="標楷體" w:eastAsia="標楷體" w:hAnsi="標楷體" w:hint="eastAsia"/>
                <w:color w:val="000000"/>
              </w:rPr>
            </w:pPr>
            <w:r w:rsidRPr="00C01349">
              <w:rPr>
                <w:rFonts w:ascii="標楷體" w:eastAsia="標楷體" w:hAnsi="標楷體"/>
                <w:color w:val="000000"/>
                <w:sz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其他：</w:t>
            </w:r>
            <w:r w:rsidR="00E33C4C">
              <w:rPr>
                <w:rFonts w:ascii="標楷體" w:eastAsia="標楷體" w:hAnsi="標楷體" w:hint="eastAsia"/>
                <w:color w:val="000000"/>
                <w:sz w:val="28"/>
              </w:rPr>
              <w:t>______________________</w:t>
            </w:r>
          </w:p>
        </w:tc>
      </w:tr>
      <w:tr w:rsidR="006E7491" w:rsidTr="009E15DF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9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91" w:rsidRDefault="00DE667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</w:rPr>
              <w:t>印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鑑名稱</w:t>
            </w:r>
          </w:p>
          <w:p w:rsidR="00DE6677" w:rsidRPr="001F74FF" w:rsidRDefault="00DE6677" w:rsidP="00DE6677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</w:rPr>
            </w:pPr>
            <w:r w:rsidRPr="00DE6677">
              <w:rPr>
                <w:rFonts w:ascii="標楷體" w:eastAsia="標楷體" w:hAnsi="標楷體" w:hint="eastAsia"/>
                <w:b/>
                <w:color w:val="FF0000"/>
                <w:sz w:val="22"/>
              </w:rPr>
              <w:t>(必填)</w:t>
            </w:r>
          </w:p>
        </w:tc>
        <w:tc>
          <w:tcPr>
            <w:tcW w:w="820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491" w:rsidRDefault="006E749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E7491" w:rsidTr="009E15DF">
        <w:tblPrEx>
          <w:tblCellMar>
            <w:top w:w="0" w:type="dxa"/>
            <w:bottom w:w="0" w:type="dxa"/>
          </w:tblCellMar>
        </w:tblPrEx>
        <w:trPr>
          <w:trHeight w:val="1962"/>
        </w:trPr>
        <w:tc>
          <w:tcPr>
            <w:tcW w:w="19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91" w:rsidRDefault="00DE667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DE6677">
              <w:rPr>
                <w:rFonts w:ascii="標楷體" w:eastAsia="標楷體" w:hAnsi="標楷體" w:hint="eastAsia"/>
                <w:b/>
                <w:color w:val="000000"/>
                <w:sz w:val="28"/>
              </w:rPr>
              <w:t>印鑑全文</w:t>
            </w:r>
          </w:p>
          <w:p w:rsidR="00DE6677" w:rsidRDefault="00DE6677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DE6677">
              <w:rPr>
                <w:rFonts w:ascii="標楷體" w:eastAsia="標楷體" w:hAnsi="標楷體" w:hint="eastAsia"/>
                <w:b/>
                <w:color w:val="FF0000"/>
                <w:sz w:val="22"/>
              </w:rPr>
              <w:t>(必填)</w:t>
            </w:r>
          </w:p>
          <w:p w:rsidR="00DE6677" w:rsidRPr="00DE6677" w:rsidRDefault="00DE667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6677">
              <w:rPr>
                <w:rFonts w:ascii="標楷體" w:eastAsia="標楷體" w:hAnsi="標楷體" w:hint="eastAsia"/>
                <w:color w:val="000000"/>
              </w:rPr>
              <w:t>請標明</w:t>
            </w:r>
          </w:p>
          <w:p w:rsidR="00DE6677" w:rsidRPr="00DE6677" w:rsidRDefault="00DE667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6677">
              <w:rPr>
                <w:rFonts w:ascii="標楷體" w:eastAsia="標楷體" w:hAnsi="標楷體" w:hint="eastAsia"/>
                <w:color w:val="000000"/>
              </w:rPr>
              <w:t>1.字體大小</w:t>
            </w:r>
          </w:p>
          <w:p w:rsidR="00DE6677" w:rsidRPr="001F74FF" w:rsidRDefault="00DE6677" w:rsidP="00DE6677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DE6677">
              <w:rPr>
                <w:rFonts w:ascii="標楷體" w:eastAsia="標楷體" w:hAnsi="標楷體" w:hint="eastAsia"/>
                <w:color w:val="000000"/>
              </w:rPr>
              <w:t>2.印鑑長寬</w:t>
            </w:r>
          </w:p>
        </w:tc>
        <w:tc>
          <w:tcPr>
            <w:tcW w:w="820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491" w:rsidRDefault="006E7491">
            <w:pPr>
              <w:rPr>
                <w:rFonts w:ascii="標楷體" w:eastAsia="標楷體" w:hAnsi="標楷體"/>
                <w:color w:val="000000"/>
              </w:rPr>
            </w:pPr>
          </w:p>
          <w:p w:rsidR="00DE6677" w:rsidRDefault="00DE6677">
            <w:pPr>
              <w:rPr>
                <w:rFonts w:ascii="標楷體" w:eastAsia="標楷體" w:hAnsi="標楷體"/>
                <w:color w:val="000000"/>
              </w:rPr>
            </w:pPr>
          </w:p>
          <w:p w:rsidR="00DE6677" w:rsidRDefault="00DE6677">
            <w:pPr>
              <w:rPr>
                <w:rFonts w:ascii="標楷體" w:eastAsia="標楷體" w:hAnsi="標楷體"/>
                <w:color w:val="000000"/>
              </w:rPr>
            </w:pPr>
          </w:p>
          <w:p w:rsidR="00DE6677" w:rsidRDefault="00DE6677">
            <w:pPr>
              <w:rPr>
                <w:rFonts w:ascii="標楷體" w:eastAsia="標楷體" w:hAnsi="標楷體"/>
                <w:color w:val="000000"/>
              </w:rPr>
            </w:pPr>
          </w:p>
          <w:p w:rsidR="00DE6677" w:rsidRDefault="00DE6677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DE6677" w:rsidRDefault="00DE6677" w:rsidP="00DE6677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  <w:r w:rsidRPr="00DE6677">
              <w:rPr>
                <w:rFonts w:ascii="標楷體" w:eastAsia="標楷體" w:hAnsi="標楷體" w:hint="eastAsia"/>
                <w:color w:val="000000"/>
              </w:rPr>
              <w:t>◎樣式請畫出來，或蓋範例印章供參考。</w:t>
            </w:r>
          </w:p>
        </w:tc>
      </w:tr>
      <w:tr w:rsidR="006E7491" w:rsidTr="009E15DF">
        <w:tblPrEx>
          <w:tblCellMar>
            <w:top w:w="0" w:type="dxa"/>
            <w:bottom w:w="0" w:type="dxa"/>
          </w:tblCellMar>
        </w:tblPrEx>
        <w:trPr>
          <w:trHeight w:val="2968"/>
        </w:trPr>
        <w:tc>
          <w:tcPr>
            <w:tcW w:w="19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91" w:rsidRDefault="00DE6677" w:rsidP="00DE667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申請</w:t>
            </w:r>
            <w:r w:rsidRPr="001F74FF">
              <w:rPr>
                <w:rFonts w:ascii="標楷體" w:eastAsia="標楷體" w:hAnsi="標楷體"/>
                <w:b/>
                <w:color w:val="000000"/>
                <w:sz w:val="28"/>
              </w:rPr>
              <w:t>事由</w:t>
            </w:r>
          </w:p>
          <w:p w:rsidR="00DE6677" w:rsidRDefault="00DE6677" w:rsidP="00DE667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E6677">
              <w:rPr>
                <w:rFonts w:ascii="標楷體" w:eastAsia="標楷體" w:hAnsi="標楷體" w:hint="eastAsia"/>
                <w:b/>
                <w:color w:val="FF0000"/>
                <w:sz w:val="22"/>
              </w:rPr>
              <w:t>(必填)</w:t>
            </w:r>
          </w:p>
        </w:tc>
        <w:tc>
          <w:tcPr>
            <w:tcW w:w="820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491" w:rsidRDefault="00DE6677" w:rsidP="009E15DF">
            <w:pPr>
              <w:spacing w:beforeLines="50" w:before="181"/>
              <w:rPr>
                <w:rFonts w:ascii="標楷體" w:eastAsia="標楷體" w:hAnsi="標楷體"/>
                <w:color w:val="000000"/>
                <w:sz w:val="28"/>
              </w:rPr>
            </w:pPr>
            <w:r w:rsidRPr="00DE6677">
              <w:rPr>
                <w:rFonts w:ascii="標楷體" w:eastAsia="標楷體" w:hAnsi="標楷體"/>
                <w:color w:val="000000"/>
                <w:sz w:val="32"/>
              </w:rPr>
              <w:sym w:font="Wingdings" w:char="F06F"/>
            </w:r>
            <w:r w:rsidRPr="00DE6677">
              <w:rPr>
                <w:rFonts w:ascii="標楷體" w:eastAsia="標楷體" w:hAnsi="標楷體" w:hint="eastAsia"/>
                <w:color w:val="000000"/>
                <w:sz w:val="28"/>
              </w:rPr>
              <w:t>原戳章毀損(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另需填寫</w:t>
            </w:r>
            <w:r w:rsidRPr="00DE6677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>印鑑銷毀簽核申請書</w:t>
            </w:r>
            <w:r w:rsidRPr="00DE6677">
              <w:rPr>
                <w:rFonts w:ascii="標楷體" w:eastAsia="標楷體" w:hAnsi="標楷體" w:hint="eastAsia"/>
                <w:color w:val="000000"/>
                <w:sz w:val="28"/>
              </w:rPr>
              <w:t>)。</w:t>
            </w:r>
          </w:p>
          <w:p w:rsidR="009E15DF" w:rsidRDefault="00DE6677" w:rsidP="00432670">
            <w:pPr>
              <w:spacing w:beforeLines="50" w:before="181"/>
              <w:rPr>
                <w:rFonts w:ascii="標楷體" w:eastAsia="標楷體" w:hAnsi="標楷體"/>
                <w:color w:val="000000"/>
                <w:sz w:val="28"/>
              </w:rPr>
            </w:pPr>
            <w:r w:rsidRPr="00DE6677">
              <w:rPr>
                <w:rFonts w:ascii="標楷體" w:eastAsia="標楷體" w:hAnsi="標楷體"/>
                <w:color w:val="000000"/>
                <w:sz w:val="32"/>
              </w:rPr>
              <w:sym w:font="Wingdings" w:char="F06F"/>
            </w:r>
            <w:r w:rsidRPr="00DE6677">
              <w:rPr>
                <w:rFonts w:ascii="標楷體" w:eastAsia="標楷體" w:hAnsi="標楷體" w:hint="eastAsia"/>
                <w:color w:val="000000"/>
                <w:sz w:val="28"/>
              </w:rPr>
              <w:t>原戳章遺失。</w:t>
            </w:r>
          </w:p>
          <w:p w:rsidR="00DE6677" w:rsidRDefault="009E15DF" w:rsidP="009E15DF">
            <w:pPr>
              <w:spacing w:beforeLines="50" w:before="181"/>
              <w:ind w:leftChars="96" w:left="23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="00DE6677" w:rsidRPr="00DE6677">
              <w:rPr>
                <w:rFonts w:ascii="標楷體" w:eastAsia="標楷體" w:hAnsi="標楷體" w:hint="eastAsia"/>
                <w:color w:val="000000"/>
                <w:sz w:val="28"/>
              </w:rPr>
              <w:t>說明：</w:t>
            </w:r>
            <w:r w:rsidR="00432670">
              <w:rPr>
                <w:rFonts w:ascii="標楷體" w:eastAsia="標楷體" w:hAnsi="標楷體" w:hint="eastAsia"/>
                <w:color w:val="000000"/>
                <w:sz w:val="28"/>
              </w:rPr>
              <w:t>_______________________________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________________</w:t>
            </w:r>
          </w:p>
          <w:p w:rsidR="009E15DF" w:rsidRDefault="00432670" w:rsidP="00432670">
            <w:pPr>
              <w:spacing w:beforeLines="50" w:before="181"/>
              <w:rPr>
                <w:rFonts w:ascii="標楷體" w:eastAsia="標楷體" w:hAnsi="標楷體"/>
                <w:color w:val="000000"/>
                <w:sz w:val="28"/>
              </w:rPr>
            </w:pPr>
            <w:r w:rsidRPr="00DE6677">
              <w:rPr>
                <w:rFonts w:ascii="標楷體" w:eastAsia="標楷體" w:hAnsi="標楷體"/>
                <w:color w:val="000000"/>
                <w:sz w:val="32"/>
              </w:rPr>
              <w:sym w:font="Wingdings" w:char="F06F"/>
            </w:r>
            <w:r w:rsidRPr="00432670">
              <w:rPr>
                <w:rFonts w:ascii="標楷體" w:eastAsia="標楷體" w:hAnsi="標楷體" w:hint="eastAsia"/>
                <w:color w:val="000000"/>
                <w:sz w:val="28"/>
              </w:rPr>
              <w:t>其它</w:t>
            </w:r>
            <w:r w:rsidR="009E15DF"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</w:p>
          <w:p w:rsidR="00432670" w:rsidRDefault="009E15DF" w:rsidP="009E15DF">
            <w:pPr>
              <w:spacing w:beforeLines="50" w:before="181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 </w:t>
            </w:r>
            <w:r w:rsidR="00432670" w:rsidRPr="00432670">
              <w:rPr>
                <w:rFonts w:ascii="標楷體" w:eastAsia="標楷體" w:hAnsi="標楷體" w:hint="eastAsia"/>
                <w:color w:val="000000"/>
                <w:sz w:val="28"/>
              </w:rPr>
              <w:t>說明：</w:t>
            </w:r>
            <w:r w:rsidR="00432670">
              <w:rPr>
                <w:rFonts w:ascii="標楷體" w:eastAsia="標楷體" w:hAnsi="標楷體" w:hint="eastAsia"/>
                <w:color w:val="000000"/>
                <w:sz w:val="28"/>
              </w:rPr>
              <w:t>_________________________________________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______</w:t>
            </w:r>
          </w:p>
        </w:tc>
      </w:tr>
      <w:tr w:rsidR="006E7491" w:rsidTr="009E15DF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19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91" w:rsidRDefault="001730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32670">
              <w:rPr>
                <w:rFonts w:ascii="標楷體" w:eastAsia="標楷體" w:hAnsi="標楷體"/>
                <w:b/>
                <w:color w:val="000000"/>
                <w:sz w:val="28"/>
              </w:rPr>
              <w:t>備</w:t>
            </w:r>
            <w:r w:rsidRPr="00432670">
              <w:rPr>
                <w:rFonts w:ascii="標楷體" w:eastAsia="標楷體" w:hAnsi="標楷體"/>
                <w:b/>
                <w:color w:val="000000"/>
                <w:sz w:val="28"/>
              </w:rPr>
              <w:t xml:space="preserve">  </w:t>
            </w:r>
            <w:r w:rsidRPr="00432670">
              <w:rPr>
                <w:rFonts w:ascii="標楷體" w:eastAsia="標楷體" w:hAnsi="標楷體"/>
                <w:b/>
                <w:color w:val="000000"/>
                <w:sz w:val="28"/>
              </w:rPr>
              <w:t>註</w:t>
            </w:r>
          </w:p>
        </w:tc>
        <w:tc>
          <w:tcPr>
            <w:tcW w:w="820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7491" w:rsidRDefault="00432670" w:rsidP="009E15DF">
            <w:pPr>
              <w:spacing w:befor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</w:t>
            </w:r>
            <w:r w:rsidRPr="00432670">
              <w:rPr>
                <w:rFonts w:ascii="標楷體" w:eastAsia="標楷體" w:hAnsi="標楷體" w:hint="eastAsia"/>
                <w:color w:val="000000"/>
              </w:rPr>
              <w:t>印鑑分類：依</w:t>
            </w:r>
            <w:r>
              <w:rPr>
                <w:rFonts w:ascii="標楷體" w:eastAsia="標楷體" w:hAnsi="標楷體" w:hint="eastAsia"/>
                <w:color w:val="000000"/>
              </w:rPr>
              <w:t>基督教台灣浸會神學院</w:t>
            </w:r>
            <w:r w:rsidRPr="00432670">
              <w:rPr>
                <w:rFonts w:ascii="標楷體" w:eastAsia="標楷體" w:hAnsi="標楷體" w:hint="eastAsia"/>
                <w:color w:val="000000"/>
              </w:rPr>
              <w:t>印鑑管理辦法第三條</w:t>
            </w:r>
            <w:r>
              <w:rPr>
                <w:rFonts w:ascii="標楷體" w:eastAsia="標楷體" w:hAnsi="標楷體" w:hint="eastAsia"/>
                <w:color w:val="000000"/>
              </w:rPr>
              <w:t>辦理</w:t>
            </w:r>
            <w:r w:rsidRPr="0043267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32670" w:rsidRDefault="00432670" w:rsidP="009E15DF">
            <w:pPr>
              <w:spacing w:befor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</w:t>
            </w:r>
            <w:r w:rsidRPr="00432670">
              <w:rPr>
                <w:rFonts w:ascii="標楷體" w:eastAsia="標楷體" w:hAnsi="標楷體" w:hint="eastAsia"/>
                <w:color w:val="000000"/>
              </w:rPr>
              <w:t>本表</w:t>
            </w:r>
            <w:r>
              <w:rPr>
                <w:rFonts w:ascii="標楷體" w:eastAsia="標楷體" w:hAnsi="標楷體" w:hint="eastAsia"/>
                <w:color w:val="000000"/>
              </w:rPr>
              <w:t>係</w:t>
            </w:r>
            <w:r w:rsidRPr="00432670">
              <w:rPr>
                <w:rFonts w:ascii="標楷體" w:eastAsia="標楷體" w:hAnsi="標楷體" w:hint="eastAsia"/>
                <w:color w:val="000000"/>
              </w:rPr>
              <w:t>由申請單位填寫向</w:t>
            </w:r>
            <w:r>
              <w:rPr>
                <w:rFonts w:ascii="標楷體" w:eastAsia="標楷體" w:hAnsi="標楷體" w:hint="eastAsia"/>
                <w:color w:val="000000"/>
              </w:rPr>
              <w:t>秘書暨公關室</w:t>
            </w:r>
            <w:r w:rsidRPr="00432670">
              <w:rPr>
                <w:rFonts w:ascii="標楷體" w:eastAsia="標楷體" w:hAnsi="標楷體" w:hint="eastAsia"/>
                <w:color w:val="000000"/>
              </w:rPr>
              <w:t>室申請。</w:t>
            </w:r>
          </w:p>
          <w:p w:rsidR="009E15DF" w:rsidRDefault="00432670" w:rsidP="009E15DF">
            <w:pPr>
              <w:spacing w:befor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</w:t>
            </w:r>
            <w:r w:rsidR="009E15DF">
              <w:rPr>
                <w:rFonts w:ascii="標楷體" w:eastAsia="標楷體" w:hAnsi="標楷體" w:hint="eastAsia"/>
                <w:color w:val="000000"/>
              </w:rPr>
              <w:t>印鑑刻製完成時，須於本校印鑑管理清冊上建立印模式樣，並由秘書暨</w:t>
            </w:r>
          </w:p>
          <w:p w:rsidR="00432670" w:rsidRPr="00432670" w:rsidRDefault="009E15DF" w:rsidP="009E15DF">
            <w:pPr>
              <w:spacing w:before="120"/>
              <w:ind w:leftChars="200" w:left="48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公關室留存。</w:t>
            </w:r>
            <w:bookmarkStart w:id="0" w:name="_GoBack"/>
            <w:bookmarkEnd w:id="0"/>
          </w:p>
        </w:tc>
      </w:tr>
      <w:tr w:rsidR="00343DB4" w:rsidTr="009E15DF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B4" w:rsidRPr="009725E4" w:rsidRDefault="00343DB4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9725E4">
              <w:rPr>
                <w:rFonts w:ascii="標楷體" w:eastAsia="標楷體" w:hAnsi="標楷體"/>
                <w:b/>
                <w:color w:val="000000"/>
                <w:sz w:val="28"/>
              </w:rPr>
              <w:t>承辦人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B4" w:rsidRPr="009725E4" w:rsidRDefault="00343DB4" w:rsidP="00343DB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</w:rPr>
            </w:pPr>
            <w:r w:rsidRPr="009725E4">
              <w:rPr>
                <w:rFonts w:ascii="標楷體" w:eastAsia="標楷體" w:hAnsi="標楷體"/>
                <w:b/>
                <w:color w:val="000000"/>
                <w:sz w:val="28"/>
              </w:rPr>
              <w:t>單位主管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B4" w:rsidRPr="009725E4" w:rsidRDefault="00343DB4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9725E4">
              <w:rPr>
                <w:rFonts w:ascii="標楷體" w:eastAsia="標楷體" w:hAnsi="標楷體"/>
                <w:b/>
                <w:color w:val="000000"/>
                <w:sz w:val="28"/>
              </w:rPr>
              <w:t>主任秘書</w:t>
            </w:r>
          </w:p>
        </w:tc>
        <w:tc>
          <w:tcPr>
            <w:tcW w:w="27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B4" w:rsidRPr="009725E4" w:rsidRDefault="00343DB4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9725E4">
              <w:rPr>
                <w:rFonts w:ascii="標楷體" w:eastAsia="標楷體" w:hAnsi="標楷體"/>
                <w:b/>
                <w:color w:val="000000"/>
                <w:sz w:val="28"/>
              </w:rPr>
              <w:t>校長</w:t>
            </w:r>
          </w:p>
        </w:tc>
      </w:tr>
      <w:tr w:rsidR="00343DB4" w:rsidTr="009E15DF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19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B4" w:rsidRDefault="00343DB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43DB4" w:rsidRDefault="00343DB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43DB4" w:rsidRDefault="00343DB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43DB4" w:rsidRDefault="00343DB4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E7491" w:rsidRDefault="006E7491">
      <w:pPr>
        <w:rPr>
          <w:rFonts w:ascii="標楷體" w:eastAsia="標楷體" w:hAnsi="標楷體"/>
          <w:color w:val="000000"/>
        </w:rPr>
      </w:pPr>
    </w:p>
    <w:sectPr w:rsidR="006E7491">
      <w:pgSz w:w="11906" w:h="16838"/>
      <w:pgMar w:top="1418" w:right="1134" w:bottom="568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0D9" w:rsidRDefault="001730D9">
      <w:r>
        <w:separator/>
      </w:r>
    </w:p>
  </w:endnote>
  <w:endnote w:type="continuationSeparator" w:id="0">
    <w:p w:rsidR="001730D9" w:rsidRDefault="0017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0D9" w:rsidRDefault="001730D9">
      <w:r>
        <w:rPr>
          <w:color w:val="000000"/>
        </w:rPr>
        <w:separator/>
      </w:r>
    </w:p>
  </w:footnote>
  <w:footnote w:type="continuationSeparator" w:id="0">
    <w:p w:rsidR="001730D9" w:rsidRDefault="00173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E7491"/>
    <w:rsid w:val="00134BD6"/>
    <w:rsid w:val="001730D9"/>
    <w:rsid w:val="001F74FF"/>
    <w:rsid w:val="00343DB4"/>
    <w:rsid w:val="00432670"/>
    <w:rsid w:val="006067BF"/>
    <w:rsid w:val="006E7491"/>
    <w:rsid w:val="009725E4"/>
    <w:rsid w:val="009E15DF"/>
    <w:rsid w:val="00C01349"/>
    <w:rsid w:val="00DE6677"/>
    <w:rsid w:val="00E33C4C"/>
    <w:rsid w:val="00E6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3AB191-336E-43DB-872E-71D17795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（機關全銜）請製（換、補）發印信申請表</dc:title>
  <dc:creator>TPC</dc:creator>
  <cp:lastModifiedBy>secpub</cp:lastModifiedBy>
  <cp:revision>2</cp:revision>
  <cp:lastPrinted>2018-10-16T02:39:00Z</cp:lastPrinted>
  <dcterms:created xsi:type="dcterms:W3CDTF">2020-06-29T07:18:00Z</dcterms:created>
  <dcterms:modified xsi:type="dcterms:W3CDTF">2020-06-29T07:18:00Z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文書處理已修好</vt:lpwstr>
  </property>
  <property fmtid="{D5CDD505-2E9C-101B-9397-08002B2CF9AE}" pid="3" name="_AuthorEmail">
    <vt:lpwstr>aa2628@ms.tpc.gov.tw</vt:lpwstr>
  </property>
  <property fmtid="{D5CDD505-2E9C-101B-9397-08002B2CF9AE}" pid="4" name="_AuthorEmailDisplayName">
    <vt:lpwstr>梅芬</vt:lpwstr>
  </property>
  <property fmtid="{D5CDD505-2E9C-101B-9397-08002B2CF9AE}" pid="5" name="_ReviewingToolsShownOnce">
    <vt:lpwstr/>
  </property>
</Properties>
</file>